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FC" w:rsidRDefault="001A11FC" w:rsidP="00AD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1FC" w:rsidRDefault="001A11FC" w:rsidP="00AD63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11FC" w:rsidRPr="00216919" w:rsidRDefault="001A11FC" w:rsidP="00AD6327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4B465E">
        <w:rPr>
          <w:rFonts w:ascii="Verdana" w:hAnsi="Verdana" w:cs="Times New Roman"/>
          <w:sz w:val="20"/>
          <w:szCs w:val="20"/>
          <w:lang w:val="sr-Cyrl-RS"/>
        </w:rPr>
        <w:t xml:space="preserve">БРОЈ: </w:t>
      </w:r>
      <w:r w:rsidR="005C44C9">
        <w:rPr>
          <w:rFonts w:ascii="Verdana" w:hAnsi="Verdana" w:cs="Times New Roman"/>
          <w:sz w:val="20"/>
          <w:szCs w:val="20"/>
          <w:lang w:val="sr-Cyrl-RS"/>
        </w:rPr>
        <w:t>ЈНМВ</w:t>
      </w:r>
      <w:r w:rsidRPr="004B465E">
        <w:rPr>
          <w:rFonts w:ascii="Verdana" w:hAnsi="Verdana" w:cs="Times New Roman"/>
          <w:sz w:val="20"/>
          <w:szCs w:val="20"/>
          <w:lang w:val="sr-Cyrl-RS"/>
        </w:rPr>
        <w:t xml:space="preserve"> </w:t>
      </w:r>
      <w:r w:rsidR="007E56E1">
        <w:rPr>
          <w:rFonts w:ascii="Verdana" w:hAnsi="Verdana" w:cs="Times New Roman"/>
          <w:sz w:val="20"/>
          <w:szCs w:val="20"/>
        </w:rPr>
        <w:t>4</w:t>
      </w:r>
      <w:r w:rsidRPr="004B465E">
        <w:rPr>
          <w:rFonts w:ascii="Verdana" w:hAnsi="Verdana" w:cs="Times New Roman"/>
          <w:sz w:val="20"/>
          <w:szCs w:val="20"/>
          <w:lang w:val="sr-Cyrl-RS"/>
        </w:rPr>
        <w:t>/</w:t>
      </w:r>
      <w:r w:rsidR="004B465E" w:rsidRPr="004B465E">
        <w:rPr>
          <w:rFonts w:ascii="Verdana" w:hAnsi="Verdana" w:cs="Times New Roman"/>
          <w:sz w:val="20"/>
          <w:szCs w:val="20"/>
        </w:rPr>
        <w:t>2015</w:t>
      </w:r>
      <w:r w:rsidRPr="004B465E">
        <w:rPr>
          <w:rFonts w:ascii="Verdana" w:hAnsi="Verdana" w:cs="Times New Roman"/>
          <w:sz w:val="20"/>
          <w:szCs w:val="20"/>
          <w:lang w:val="sr-Cyrl-RS"/>
        </w:rPr>
        <w:t>-</w:t>
      </w:r>
      <w:r w:rsidR="007E56E1">
        <w:rPr>
          <w:rFonts w:ascii="Verdana" w:hAnsi="Verdana" w:cs="Times New Roman"/>
          <w:sz w:val="20"/>
          <w:szCs w:val="20"/>
        </w:rPr>
        <w:t>7</w:t>
      </w:r>
    </w:p>
    <w:p w:rsidR="001A11FC" w:rsidRPr="004B465E" w:rsidRDefault="001A11FC" w:rsidP="00AD6327">
      <w:pPr>
        <w:spacing w:after="0" w:line="240" w:lineRule="auto"/>
        <w:rPr>
          <w:rFonts w:ascii="Verdana" w:hAnsi="Verdana" w:cs="Times New Roman"/>
          <w:sz w:val="20"/>
          <w:szCs w:val="20"/>
          <w:lang w:val="sr-Cyrl-RS"/>
        </w:rPr>
      </w:pPr>
      <w:r w:rsidRPr="004B465E">
        <w:rPr>
          <w:rFonts w:ascii="Verdana" w:hAnsi="Verdana" w:cs="Times New Roman"/>
          <w:sz w:val="20"/>
          <w:szCs w:val="20"/>
          <w:lang w:val="sr-Cyrl-RS"/>
        </w:rPr>
        <w:t xml:space="preserve">ДАТУМ: </w:t>
      </w:r>
      <w:r w:rsidR="007E56E1">
        <w:rPr>
          <w:rFonts w:ascii="Verdana" w:hAnsi="Verdana" w:cs="Times New Roman"/>
          <w:sz w:val="20"/>
          <w:szCs w:val="20"/>
        </w:rPr>
        <w:t>07</w:t>
      </w:r>
      <w:r w:rsidRPr="004B465E">
        <w:rPr>
          <w:rFonts w:ascii="Verdana" w:hAnsi="Verdana" w:cs="Times New Roman"/>
          <w:sz w:val="20"/>
          <w:szCs w:val="20"/>
          <w:lang w:val="sr-Cyrl-RS"/>
        </w:rPr>
        <w:t>.0</w:t>
      </w:r>
      <w:r w:rsidR="007E56E1">
        <w:rPr>
          <w:rFonts w:ascii="Verdana" w:hAnsi="Verdana" w:cs="Times New Roman"/>
          <w:sz w:val="20"/>
          <w:szCs w:val="20"/>
        </w:rPr>
        <w:t>8</w:t>
      </w:r>
      <w:r w:rsidRPr="004B465E">
        <w:rPr>
          <w:rFonts w:ascii="Verdana" w:hAnsi="Verdana" w:cs="Times New Roman"/>
          <w:sz w:val="20"/>
          <w:szCs w:val="20"/>
          <w:lang w:val="sr-Cyrl-RS"/>
        </w:rPr>
        <w:t>.</w:t>
      </w:r>
      <w:r w:rsidR="004B465E" w:rsidRPr="004B465E">
        <w:rPr>
          <w:rFonts w:ascii="Verdana" w:hAnsi="Verdana" w:cs="Times New Roman"/>
          <w:sz w:val="20"/>
          <w:szCs w:val="20"/>
        </w:rPr>
        <w:t>2015</w:t>
      </w:r>
      <w:r w:rsidRPr="004B465E">
        <w:rPr>
          <w:rFonts w:ascii="Verdana" w:hAnsi="Verdana" w:cs="Times New Roman"/>
          <w:sz w:val="20"/>
          <w:szCs w:val="20"/>
          <w:lang w:val="sr-Cyrl-RS"/>
        </w:rPr>
        <w:t>.</w:t>
      </w:r>
      <w:r w:rsidR="004B465E" w:rsidRPr="004B465E">
        <w:rPr>
          <w:rFonts w:ascii="Verdana" w:hAnsi="Verdana" w:cs="Times New Roman"/>
          <w:sz w:val="20"/>
          <w:szCs w:val="20"/>
        </w:rPr>
        <w:t xml:space="preserve"> </w:t>
      </w:r>
      <w:r w:rsidRPr="004B465E">
        <w:rPr>
          <w:rFonts w:ascii="Verdana" w:hAnsi="Verdana" w:cs="Times New Roman"/>
          <w:sz w:val="20"/>
          <w:szCs w:val="20"/>
          <w:lang w:val="sr-Cyrl-RS"/>
        </w:rPr>
        <w:t>год</w:t>
      </w:r>
    </w:p>
    <w:p w:rsidR="001A11FC" w:rsidRDefault="001A11FC" w:rsidP="00AD6327">
      <w:pPr>
        <w:spacing w:after="0" w:line="240" w:lineRule="auto"/>
        <w:rPr>
          <w:rFonts w:ascii="Verdana" w:hAnsi="Verdana" w:cs="Times New Roman"/>
          <w:sz w:val="20"/>
          <w:szCs w:val="20"/>
          <w:lang w:val="sr-Cyrl-RS"/>
        </w:rPr>
      </w:pPr>
    </w:p>
    <w:p w:rsidR="00A206F8" w:rsidRPr="004B465E" w:rsidRDefault="00A206F8" w:rsidP="00AD6327">
      <w:pPr>
        <w:spacing w:after="0" w:line="240" w:lineRule="auto"/>
        <w:rPr>
          <w:rFonts w:ascii="Verdana" w:hAnsi="Verdana" w:cs="Times New Roman"/>
          <w:sz w:val="20"/>
          <w:szCs w:val="20"/>
          <w:lang w:val="sr-Cyrl-RS"/>
        </w:rPr>
      </w:pPr>
    </w:p>
    <w:p w:rsidR="007305E2" w:rsidRPr="00216919" w:rsidRDefault="007305E2" w:rsidP="007305E2">
      <w:pPr>
        <w:tabs>
          <w:tab w:val="left" w:pos="1026"/>
        </w:tabs>
        <w:spacing w:after="0" w:line="240" w:lineRule="auto"/>
        <w:rPr>
          <w:rFonts w:ascii="Verdana" w:eastAsia="Times New Roman" w:hAnsi="Verdana" w:cs="Times New Roman"/>
          <w:b/>
          <w:noProof/>
          <w:sz w:val="20"/>
          <w:szCs w:val="20"/>
        </w:rPr>
      </w:pPr>
      <w:r w:rsidRPr="007305E2">
        <w:rPr>
          <w:rFonts w:ascii="Verdana" w:eastAsia="Times New Roman" w:hAnsi="Verdana" w:cs="Times New Roman"/>
          <w:sz w:val="20"/>
          <w:szCs w:val="20"/>
          <w:lang w:val="sr-Cyrl-CS"/>
        </w:rPr>
        <w:t xml:space="preserve">                 </w:t>
      </w:r>
      <w:r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>
        <w:rPr>
          <w:rFonts w:ascii="Verdana" w:eastAsia="Times New Roman" w:hAnsi="Verdana" w:cs="Times New Roman"/>
          <w:sz w:val="20"/>
          <w:szCs w:val="20"/>
          <w:lang w:val="sr-Cyrl-CS"/>
        </w:rPr>
        <w:tab/>
        <w:t xml:space="preserve">   </w:t>
      </w:r>
      <w:r w:rsidRPr="007305E2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ДО</w:t>
      </w:r>
      <w:r w:rsidR="00216919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ДАТНЕ ИНФОРМАЦИЈЕ/ПОЈАШЊЕЊА БР.</w:t>
      </w:r>
      <w:r w:rsidR="007E56E1">
        <w:rPr>
          <w:rFonts w:ascii="Verdana" w:eastAsia="Times New Roman" w:hAnsi="Verdana" w:cs="Times New Roman"/>
          <w:b/>
          <w:noProof/>
          <w:sz w:val="20"/>
          <w:szCs w:val="20"/>
        </w:rPr>
        <w:t>1</w:t>
      </w:r>
    </w:p>
    <w:p w:rsidR="004D4A5A" w:rsidRDefault="007305E2" w:rsidP="004D4A5A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</w:pPr>
      <w:r w:rsidRPr="007305E2"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  <w:t xml:space="preserve"> </w:t>
      </w:r>
      <w:r w:rsidR="007E56E1"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  <w:t>КОНКУРСНЕ ДОКУМЕНТАЦИЈЕ ЗА ЈАВНУ НАБАВКУ</w:t>
      </w:r>
      <w:r w:rsidR="004D4A5A"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  <w:t xml:space="preserve"> </w:t>
      </w:r>
      <w:r w:rsidR="007E56E1"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  <w:t>РАДОВА -</w:t>
      </w:r>
    </w:p>
    <w:p w:rsidR="007305E2" w:rsidRPr="007305E2" w:rsidRDefault="004D4A5A" w:rsidP="007E56E1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</w:pPr>
      <w:r w:rsidRPr="004D4A5A"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  <w:t xml:space="preserve"> </w:t>
      </w:r>
      <w:r w:rsidR="007E56E1" w:rsidRPr="007E56E1"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  <w:t>ЗАМЕНА ДОТРАЈАЛЕ КРОВНЕ КОНСТРУКЦИЈЕ НА ОБЈЕКТУ ПРЕДШКОЛСКЕ УСТАНОВЕ „ВЧИЕЛКА“ У МАГЛИЋУ</w:t>
      </w:r>
    </w:p>
    <w:p w:rsidR="007305E2" w:rsidRDefault="00514340" w:rsidP="007305E2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</w:pPr>
      <w:r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 xml:space="preserve">ЈНМВ </w:t>
      </w:r>
      <w:r w:rsidR="007E56E1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4</w:t>
      </w:r>
      <w:r w:rsidR="007305E2" w:rsidRPr="007305E2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/2015</w:t>
      </w:r>
    </w:p>
    <w:p w:rsidR="007E56E1" w:rsidRPr="007305E2" w:rsidRDefault="007E56E1" w:rsidP="007305E2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</w:pPr>
    </w:p>
    <w:p w:rsidR="00216919" w:rsidRDefault="00216919" w:rsidP="004D4A5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На основу за</w:t>
      </w:r>
      <w:r w:rsidR="007E56E1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х</w:t>
      </w:r>
      <w:r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тева упућеног од стране заинтересованог лица путем мејла дана </w:t>
      </w:r>
      <w:r w:rsidR="007E56E1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05</w:t>
      </w:r>
      <w:r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.0</w:t>
      </w:r>
      <w:r w:rsidR="007E56E1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8</w:t>
      </w:r>
      <w:r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.2015.године </w:t>
      </w:r>
      <w:r w:rsidR="007305E2" w:rsidRPr="007305E2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Комисија за јавну набавку сачинила је </w:t>
      </w:r>
      <w:r w:rsidR="004D4A5A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дана </w:t>
      </w:r>
      <w:r w:rsidR="007E56E1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07</w:t>
      </w:r>
      <w:r w:rsidR="00247F58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.</w:t>
      </w:r>
      <w:r w:rsidR="004D4A5A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0</w:t>
      </w:r>
      <w:r w:rsidR="007E56E1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8</w:t>
      </w:r>
      <w:r w:rsidR="007305E2" w:rsidRPr="007305E2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.2015. године </w:t>
      </w:r>
      <w:r w:rsidR="00C37388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До</w:t>
      </w:r>
      <w:r w:rsidR="00F03947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датн</w:t>
      </w:r>
      <w:r w:rsidR="00F03947">
        <w:rPr>
          <w:rFonts w:ascii="Verdana" w:eastAsia="Times New Roman" w:hAnsi="Verdana" w:cs="Times New Roman"/>
          <w:noProof/>
          <w:sz w:val="20"/>
          <w:szCs w:val="20"/>
        </w:rPr>
        <w:t>e</w:t>
      </w:r>
      <w:r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 информације/појашњења бр.</w:t>
      </w:r>
      <w:r w:rsidR="007E56E1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1</w:t>
      </w:r>
      <w:r w:rsidR="007305E2" w:rsidRPr="007305E2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 </w:t>
      </w:r>
      <w:r w:rsidR="004D4A5A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конкурсне документације за</w:t>
      </w:r>
      <w:r w:rsidR="004D4A5A" w:rsidRPr="004D4A5A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 јавну набавку </w:t>
      </w:r>
      <w:r w:rsidR="007E56E1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радова - </w:t>
      </w:r>
      <w:r w:rsidR="007E56E1" w:rsidRPr="007E56E1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замена дотрајале кровне конструкције на објекту предшколске установе „Вчиелка“ у Маглићу</w:t>
      </w:r>
      <w:r w:rsidR="007E56E1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.</w:t>
      </w:r>
    </w:p>
    <w:p w:rsidR="007E56E1" w:rsidRDefault="007E56E1" w:rsidP="004D4A5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</w:pPr>
    </w:p>
    <w:p w:rsidR="00216919" w:rsidRDefault="00216919" w:rsidP="007E56E1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i/>
          <w:noProof/>
          <w:sz w:val="20"/>
          <w:szCs w:val="20"/>
          <w:lang w:val="sr-Cyrl-RS"/>
        </w:rPr>
      </w:pPr>
      <w:r w:rsidRPr="00216919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ПИТАЊЕ</w:t>
      </w:r>
      <w:r w:rsidR="007E56E1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 xml:space="preserve"> БР.1</w:t>
      </w: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: </w:t>
      </w:r>
      <w:r w:rsidRPr="00216919">
        <w:rPr>
          <w:rFonts w:ascii="Verdana" w:eastAsia="Times New Roman" w:hAnsi="Verdana" w:cs="Times New Roman"/>
          <w:i/>
          <w:noProof/>
          <w:sz w:val="20"/>
          <w:szCs w:val="20"/>
          <w:lang w:val="sr-Cyrl-RS"/>
        </w:rPr>
        <w:t>„</w:t>
      </w:r>
      <w:r w:rsidR="007E56E1">
        <w:rPr>
          <w:rFonts w:ascii="Verdana" w:eastAsia="Times New Roman" w:hAnsi="Verdana" w:cs="Times New Roman"/>
          <w:i/>
          <w:noProof/>
          <w:sz w:val="20"/>
          <w:szCs w:val="20"/>
          <w:lang w:val="sr-Cyrl-RS"/>
        </w:rPr>
        <w:t>Као додатни услов за учешће на тендеру тражи се да понуђач располаже са 1000 м</w:t>
      </w:r>
      <w:r w:rsidR="007E56E1" w:rsidRPr="007E56E1">
        <w:rPr>
          <w:rFonts w:ascii="Verdana" w:eastAsia="Times New Roman" w:hAnsi="Verdana" w:cs="Times New Roman"/>
          <w:i/>
          <w:noProof/>
          <w:sz w:val="20"/>
          <w:szCs w:val="20"/>
          <w:vertAlign w:val="superscript"/>
          <w:lang w:val="sr-Cyrl-RS"/>
        </w:rPr>
        <w:t>2</w:t>
      </w:r>
      <w:r w:rsidR="007E56E1">
        <w:rPr>
          <w:rFonts w:ascii="Verdana" w:eastAsia="Times New Roman" w:hAnsi="Verdana" w:cs="Times New Roman"/>
          <w:i/>
          <w:noProof/>
          <w:sz w:val="20"/>
          <w:szCs w:val="20"/>
          <w:vertAlign w:val="superscript"/>
          <w:lang w:val="sr-Cyrl-RS"/>
        </w:rPr>
        <w:t xml:space="preserve"> </w:t>
      </w:r>
      <w:r w:rsidR="007E56E1">
        <w:rPr>
          <w:rFonts w:ascii="Verdana" w:eastAsia="Times New Roman" w:hAnsi="Verdana" w:cs="Times New Roman"/>
          <w:i/>
          <w:noProof/>
          <w:sz w:val="20"/>
          <w:szCs w:val="20"/>
          <w:lang w:val="sr-Cyrl-RS"/>
        </w:rPr>
        <w:t xml:space="preserve">металних профила за скеле. С обзиром да за предметне радове уопште није потребна скела, а нарочито не </w:t>
      </w:r>
      <w:r w:rsidR="007E56E1" w:rsidRPr="007E56E1">
        <w:rPr>
          <w:rFonts w:ascii="Verdana" w:eastAsia="Times New Roman" w:hAnsi="Verdana" w:cs="Times New Roman"/>
          <w:i/>
          <w:noProof/>
          <w:sz w:val="20"/>
          <w:szCs w:val="20"/>
          <w:lang w:val="sr-Cyrl-RS"/>
        </w:rPr>
        <w:t xml:space="preserve">1000 </w:t>
      </w:r>
      <w:r w:rsidR="007E56E1">
        <w:rPr>
          <w:rFonts w:ascii="Verdana" w:eastAsia="Times New Roman" w:hAnsi="Verdana" w:cs="Times New Roman"/>
          <w:i/>
          <w:noProof/>
          <w:sz w:val="20"/>
          <w:szCs w:val="20"/>
          <w:lang w:val="sr-Cyrl-RS"/>
        </w:rPr>
        <w:t>метара, јер је реч о приземном објекту висине 3,5 м и сви радови се изводе на крову, молимо Вас да измените, односно отклоните тај услов, јер није у логичној вези са предметом јавне набавке.</w:t>
      </w:r>
      <w:r w:rsidRPr="00216919">
        <w:rPr>
          <w:rFonts w:ascii="Verdana" w:eastAsia="Times New Roman" w:hAnsi="Verdana" w:cs="Times New Roman"/>
          <w:i/>
          <w:noProof/>
          <w:sz w:val="20"/>
          <w:szCs w:val="20"/>
          <w:lang w:val="sr-Cyrl-RS"/>
        </w:rPr>
        <w:t>“</w:t>
      </w:r>
    </w:p>
    <w:p w:rsidR="004D4A5A" w:rsidRDefault="00216919" w:rsidP="004D4A5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  <w:r w:rsidRPr="00216919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ОДГОВОР:</w:t>
      </w:r>
      <w:r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 xml:space="preserve"> </w:t>
      </w:r>
      <w:r w:rsidR="004D4A5A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Дана </w:t>
      </w:r>
      <w:r w:rsidR="007E56E1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07.08.</w:t>
      </w:r>
      <w:r w:rsidR="004D4A5A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2015.године сачињене су Измене </w:t>
      </w:r>
      <w:r w:rsidR="007E56E1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и допуне </w:t>
      </w:r>
      <w:r w:rsidR="004D4A5A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бр.1 конкурсне документације </w:t>
      </w:r>
      <w:r w:rsidR="004D4A5A" w:rsidRPr="004D4A5A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за јавну набавку </w:t>
      </w:r>
      <w:r w:rsidR="007E56E1" w:rsidRPr="007E56E1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радова - замена дотрајале кровне конструкције на објекту предшколске установе „Вчиелка“ у Маглићу</w:t>
      </w:r>
      <w:r w:rsidR="007E56E1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, које се односе на ово питање</w:t>
      </w: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.</w:t>
      </w:r>
    </w:p>
    <w:p w:rsidR="007E56E1" w:rsidRDefault="007E56E1" w:rsidP="004D4A5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</w:pPr>
    </w:p>
    <w:p w:rsidR="00216919" w:rsidRPr="007E56E1" w:rsidRDefault="007E56E1" w:rsidP="004D4A5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i/>
          <w:noProof/>
          <w:sz w:val="20"/>
          <w:szCs w:val="20"/>
          <w:lang w:val="sr-Cyrl-RS"/>
        </w:rPr>
      </w:pPr>
      <w:r w:rsidRPr="00216919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ПИТАЊЕ</w:t>
      </w:r>
      <w:r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 xml:space="preserve"> БР.2</w:t>
      </w: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:</w:t>
      </w: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 </w:t>
      </w:r>
      <w:r w:rsidRPr="007E56E1">
        <w:rPr>
          <w:rFonts w:ascii="Verdana" w:eastAsia="Times New Roman" w:hAnsi="Verdana" w:cs="Times New Roman"/>
          <w:i/>
          <w:noProof/>
          <w:sz w:val="20"/>
          <w:szCs w:val="20"/>
          <w:lang w:val="sr-Cyrl-RS"/>
        </w:rPr>
        <w:t>„Због че</w:t>
      </w:r>
      <w:r w:rsidRPr="007E56E1">
        <w:rPr>
          <w:rFonts w:ascii="Verdana" w:eastAsia="Times New Roman" w:hAnsi="Verdana" w:cs="Verdana"/>
          <w:i/>
          <w:noProof/>
          <w:sz w:val="20"/>
          <w:szCs w:val="20"/>
          <w:lang w:val="sr-Cyrl-RS"/>
        </w:rPr>
        <w:t>га</w:t>
      </w:r>
      <w:r w:rsidRPr="007E56E1">
        <w:rPr>
          <w:rFonts w:ascii="Verdana" w:eastAsia="Times New Roman" w:hAnsi="Verdana" w:cs="Times New Roman"/>
          <w:i/>
          <w:noProof/>
          <w:sz w:val="20"/>
          <w:szCs w:val="20"/>
          <w:lang w:val="sr-Cyrl-RS"/>
        </w:rPr>
        <w:t xml:space="preserve"> се као услов тендера у чла</w:t>
      </w:r>
      <w:r w:rsidRPr="007E56E1">
        <w:rPr>
          <w:rFonts w:ascii="Verdana" w:eastAsia="Times New Roman" w:hAnsi="Verdana" w:cs="Verdana"/>
          <w:i/>
          <w:noProof/>
          <w:sz w:val="20"/>
          <w:szCs w:val="20"/>
          <w:lang w:val="sr-Cyrl-RS"/>
        </w:rPr>
        <w:t>ну</w:t>
      </w:r>
      <w:r w:rsidRPr="007E56E1">
        <w:rPr>
          <w:rFonts w:ascii="Verdana" w:eastAsia="Times New Roman" w:hAnsi="Verdana" w:cs="Times New Roman"/>
          <w:i/>
          <w:noProof/>
          <w:sz w:val="20"/>
          <w:szCs w:val="20"/>
          <w:lang w:val="sr-Cyrl-RS"/>
        </w:rPr>
        <w:t xml:space="preserve"> 1.2.4. поставља  минимум 5 тесара и 11 запослених, када су тесарски радови далеко </w:t>
      </w:r>
      <w:r w:rsidR="00C37388">
        <w:rPr>
          <w:rFonts w:ascii="Verdana" w:eastAsia="Times New Roman" w:hAnsi="Verdana" w:cs="Times New Roman"/>
          <w:i/>
          <w:noProof/>
          <w:sz w:val="20"/>
          <w:szCs w:val="20"/>
          <w:lang w:val="sr-Cyrl-RS"/>
        </w:rPr>
        <w:t>мањи од лимарских и крово полагачк</w:t>
      </w:r>
      <w:r w:rsidRPr="007E56E1">
        <w:rPr>
          <w:rFonts w:ascii="Verdana" w:eastAsia="Times New Roman" w:hAnsi="Verdana" w:cs="Verdana"/>
          <w:i/>
          <w:noProof/>
          <w:sz w:val="20"/>
          <w:szCs w:val="20"/>
          <w:lang w:val="sr-Cyrl-RS"/>
        </w:rPr>
        <w:t>их</w:t>
      </w:r>
      <w:r w:rsidR="00C37388">
        <w:rPr>
          <w:rFonts w:ascii="Verdana" w:eastAsia="Times New Roman" w:hAnsi="Verdana" w:cs="Times New Roman"/>
          <w:i/>
          <w:noProof/>
          <w:sz w:val="20"/>
          <w:szCs w:val="20"/>
          <w:lang w:val="sr-Cyrl-RS"/>
        </w:rPr>
        <w:t xml:space="preserve"> радова</w:t>
      </w:r>
      <w:r w:rsidRPr="007E56E1">
        <w:rPr>
          <w:rFonts w:ascii="Verdana" w:eastAsia="Times New Roman" w:hAnsi="Verdana" w:cs="Times New Roman"/>
          <w:i/>
          <w:noProof/>
          <w:sz w:val="20"/>
          <w:szCs w:val="20"/>
          <w:lang w:val="sr-Cyrl-RS"/>
        </w:rPr>
        <w:t>, а радови  на замени крова се морају радити парцијално</w:t>
      </w:r>
      <w:r w:rsidR="00C37388">
        <w:rPr>
          <w:rFonts w:ascii="Verdana" w:eastAsia="Times New Roman" w:hAnsi="Verdana" w:cs="Times New Roman"/>
          <w:i/>
          <w:noProof/>
          <w:sz w:val="20"/>
          <w:szCs w:val="20"/>
          <w:lang w:val="sr-Cyrl-RS"/>
        </w:rPr>
        <w:t>/због евентуалне кише</w:t>
      </w:r>
      <w:r w:rsidRPr="007E56E1">
        <w:rPr>
          <w:rFonts w:ascii="Verdana" w:eastAsia="Times New Roman" w:hAnsi="Verdana" w:cs="Times New Roman"/>
          <w:i/>
          <w:noProof/>
          <w:sz w:val="20"/>
          <w:szCs w:val="20"/>
          <w:lang w:val="sr-Cyrl-RS"/>
        </w:rPr>
        <w:t>/те  11 радника не</w:t>
      </w:r>
      <w:r w:rsidR="00C37388">
        <w:rPr>
          <w:rFonts w:ascii="Verdana" w:eastAsia="Times New Roman" w:hAnsi="Verdana" w:cs="Times New Roman"/>
          <w:i/>
          <w:noProof/>
          <w:sz w:val="20"/>
          <w:szCs w:val="20"/>
          <w:lang w:val="sr-Cyrl-RS"/>
        </w:rPr>
        <w:t xml:space="preserve"> може</w:t>
      </w:r>
      <w:r w:rsidRPr="007E56E1">
        <w:rPr>
          <w:rFonts w:ascii="Verdana" w:eastAsia="Times New Roman" w:hAnsi="Verdana" w:cs="Times New Roman"/>
          <w:i/>
          <w:noProof/>
          <w:sz w:val="20"/>
          <w:szCs w:val="20"/>
          <w:lang w:val="sr-Cyrl-RS"/>
        </w:rPr>
        <w:t xml:space="preserve"> да истовремено ради на делу крова који се тога дана ради? Имају</w:t>
      </w:r>
      <w:r w:rsidR="00C37388">
        <w:rPr>
          <w:rFonts w:ascii="Verdana" w:eastAsia="MS Gothic" w:hAnsi="Verdana" w:cs="MS Gothic"/>
          <w:i/>
          <w:noProof/>
          <w:sz w:val="20"/>
          <w:szCs w:val="20"/>
          <w:lang w:val="sr-Cyrl-RS"/>
        </w:rPr>
        <w:t>ћи</w:t>
      </w:r>
      <w:r w:rsidRPr="007E56E1">
        <w:rPr>
          <w:rFonts w:ascii="Verdana" w:eastAsia="Times New Roman" w:hAnsi="Verdana" w:cs="Times New Roman"/>
          <w:i/>
          <w:noProof/>
          <w:sz w:val="20"/>
          <w:szCs w:val="20"/>
          <w:lang w:val="sr-Cyrl-RS"/>
        </w:rPr>
        <w:t xml:space="preserve">  у виду радове које треба извести предл</w:t>
      </w:r>
      <w:r w:rsidR="00C37388">
        <w:rPr>
          <w:rFonts w:ascii="Verdana" w:eastAsia="Times New Roman" w:hAnsi="Verdana" w:cs="Times New Roman"/>
          <w:i/>
          <w:noProof/>
          <w:sz w:val="20"/>
          <w:szCs w:val="20"/>
          <w:lang w:val="sr-Cyrl-RS"/>
        </w:rPr>
        <w:t>ажем</w:t>
      </w:r>
      <w:r w:rsidRPr="007E56E1">
        <w:rPr>
          <w:rFonts w:ascii="Verdana" w:eastAsia="Times New Roman" w:hAnsi="Verdana" w:cs="Verdana"/>
          <w:i/>
          <w:noProof/>
          <w:sz w:val="20"/>
          <w:szCs w:val="20"/>
          <w:lang w:val="sr-Cyrl-RS"/>
        </w:rPr>
        <w:t>о</w:t>
      </w:r>
      <w:r w:rsidRPr="007E56E1">
        <w:rPr>
          <w:rFonts w:ascii="Verdana" w:eastAsia="Times New Roman" w:hAnsi="Verdana" w:cs="Times New Roman"/>
          <w:i/>
          <w:noProof/>
          <w:sz w:val="20"/>
          <w:szCs w:val="20"/>
          <w:lang w:val="sr-Cyrl-RS"/>
        </w:rPr>
        <w:t xml:space="preserve"> да се уместо тра</w:t>
      </w:r>
      <w:r w:rsidR="00C37388">
        <w:rPr>
          <w:rFonts w:ascii="Verdana" w:eastAsia="Times New Roman" w:hAnsi="Verdana" w:cs="Times New Roman"/>
          <w:i/>
          <w:noProof/>
          <w:sz w:val="20"/>
          <w:szCs w:val="20"/>
          <w:lang w:val="sr-Cyrl-RS"/>
        </w:rPr>
        <w:t>же</w:t>
      </w:r>
      <w:r w:rsidRPr="007E56E1">
        <w:rPr>
          <w:rFonts w:ascii="Verdana" w:eastAsia="Times New Roman" w:hAnsi="Verdana" w:cs="Verdana"/>
          <w:i/>
          <w:noProof/>
          <w:sz w:val="20"/>
          <w:szCs w:val="20"/>
          <w:lang w:val="sr-Cyrl-RS"/>
        </w:rPr>
        <w:t>ног</w:t>
      </w:r>
      <w:r w:rsidRPr="007E56E1">
        <w:rPr>
          <w:rFonts w:ascii="Verdana" w:eastAsia="Times New Roman" w:hAnsi="Verdana" w:cs="Times New Roman"/>
          <w:i/>
          <w:noProof/>
          <w:sz w:val="20"/>
          <w:szCs w:val="20"/>
          <w:lang w:val="sr-Cyrl-RS"/>
        </w:rPr>
        <w:t xml:space="preserve"> броја тесара  као услов постави: 1 тесара,</w:t>
      </w:r>
      <w:r w:rsidR="00C37388">
        <w:rPr>
          <w:rFonts w:ascii="Verdana" w:eastAsia="Times New Roman" w:hAnsi="Verdana" w:cs="Times New Roman"/>
          <w:i/>
          <w:noProof/>
          <w:sz w:val="20"/>
          <w:szCs w:val="20"/>
          <w:lang w:val="sr-Cyrl-RS"/>
        </w:rPr>
        <w:t xml:space="preserve"> 2 лимара</w:t>
      </w:r>
      <w:r w:rsidRPr="007E56E1">
        <w:rPr>
          <w:rFonts w:ascii="Verdana" w:eastAsia="Times New Roman" w:hAnsi="Verdana" w:cs="Times New Roman"/>
          <w:i/>
          <w:noProof/>
          <w:sz w:val="20"/>
          <w:szCs w:val="20"/>
          <w:lang w:val="sr-Cyrl-RS"/>
        </w:rPr>
        <w:t>, 2 електромонтера /због громобрана/ и 1 гра</w:t>
      </w:r>
      <w:r w:rsidR="00C37388">
        <w:rPr>
          <w:rFonts w:ascii="Verdana" w:eastAsia="Times New Roman" w:hAnsi="Verdana" w:cs="Times New Roman"/>
          <w:i/>
          <w:noProof/>
          <w:sz w:val="20"/>
          <w:szCs w:val="20"/>
          <w:lang w:val="sr-Cyrl-RS"/>
        </w:rPr>
        <w:t>ђе</w:t>
      </w:r>
      <w:r w:rsidRPr="007E56E1">
        <w:rPr>
          <w:rFonts w:ascii="Verdana" w:eastAsia="Times New Roman" w:hAnsi="Verdana" w:cs="Times New Roman"/>
          <w:i/>
          <w:noProof/>
          <w:sz w:val="20"/>
          <w:szCs w:val="20"/>
          <w:lang w:val="sr-Cyrl-RS"/>
        </w:rPr>
        <w:t>вински радника./укупно 6 радника /.</w:t>
      </w:r>
    </w:p>
    <w:p w:rsidR="00C37388" w:rsidRDefault="00C37388" w:rsidP="00C3738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  <w:r w:rsidRPr="00216919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ОДГОВОР:</w:t>
      </w:r>
      <w:r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 xml:space="preserve"> </w:t>
      </w: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Дана 07.08.2015.године сачињене су Измене и допуне бр.1 конкурсне документације </w:t>
      </w:r>
      <w:r w:rsidRPr="004D4A5A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за јавну набавку </w:t>
      </w:r>
      <w:r w:rsidRPr="007E56E1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радова - замена дотрајале кровне конструкције на објекту предшколске установе „Вчиелка“ у Маглићу</w:t>
      </w: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, које се односе на ово питање.</w:t>
      </w:r>
    </w:p>
    <w:p w:rsidR="007E56E1" w:rsidRDefault="007E56E1" w:rsidP="004D4A5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</w:p>
    <w:p w:rsidR="00C37388" w:rsidRDefault="00C37388" w:rsidP="004D4A5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i/>
          <w:noProof/>
          <w:sz w:val="20"/>
          <w:szCs w:val="20"/>
          <w:lang w:val="sr-Cyrl-RS"/>
        </w:rPr>
      </w:pPr>
      <w:r w:rsidRPr="00C37388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ПИТАЊЕ БР.3:</w:t>
      </w: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 </w:t>
      </w:r>
      <w:r w:rsidRPr="00C37388">
        <w:rPr>
          <w:rFonts w:ascii="Verdana" w:eastAsia="Times New Roman" w:hAnsi="Verdana" w:cs="Times New Roman"/>
          <w:i/>
          <w:noProof/>
          <w:sz w:val="20"/>
          <w:szCs w:val="20"/>
          <w:lang w:val="sr-Cyrl-RS"/>
        </w:rPr>
        <w:t>„Код описа радова  на позицијама 1,2,3 и 4 предви</w:t>
      </w:r>
      <w:r>
        <w:rPr>
          <w:rFonts w:ascii="Verdana" w:eastAsia="Times New Roman" w:hAnsi="Verdana" w:cs="Times New Roman"/>
          <w:i/>
          <w:noProof/>
          <w:sz w:val="20"/>
          <w:szCs w:val="20"/>
          <w:lang w:val="sr-Cyrl-RS"/>
        </w:rPr>
        <w:t>ђе</w:t>
      </w:r>
      <w:r w:rsidRPr="00C37388">
        <w:rPr>
          <w:rFonts w:ascii="Verdana" w:eastAsia="Times New Roman" w:hAnsi="Verdana" w:cs="Times New Roman"/>
          <w:i/>
          <w:noProof/>
          <w:sz w:val="20"/>
          <w:szCs w:val="20"/>
          <w:lang w:val="sr-Cyrl-RS"/>
        </w:rPr>
        <w:t xml:space="preserve">но је или одвоз на депонију или предаја кориснику  унутар зоне  </w:t>
      </w:r>
      <w:r>
        <w:rPr>
          <w:rFonts w:ascii="Verdana" w:eastAsia="Times New Roman" w:hAnsi="Verdana" w:cs="Times New Roman"/>
          <w:i/>
          <w:noProof/>
          <w:sz w:val="20"/>
          <w:szCs w:val="20"/>
          <w:lang w:val="sr-Cyrl-RS"/>
        </w:rPr>
        <w:t>градилишта</w:t>
      </w:r>
      <w:r w:rsidRPr="00C37388">
        <w:rPr>
          <w:rFonts w:ascii="Verdana" w:eastAsia="Times New Roman" w:hAnsi="Verdana" w:cs="Times New Roman"/>
          <w:i/>
          <w:noProof/>
          <w:sz w:val="20"/>
          <w:szCs w:val="20"/>
          <w:lang w:val="sr-Cyrl-RS"/>
        </w:rPr>
        <w:t>.</w:t>
      </w:r>
      <w:r>
        <w:rPr>
          <w:rFonts w:ascii="Verdana" w:eastAsia="Times New Roman" w:hAnsi="Verdana" w:cs="Times New Roman"/>
          <w:i/>
          <w:noProof/>
          <w:sz w:val="20"/>
          <w:szCs w:val="20"/>
          <w:lang w:val="sr-Cyrl-RS"/>
        </w:rPr>
        <w:t xml:space="preserve"> </w:t>
      </w:r>
      <w:r w:rsidRPr="00C37388">
        <w:rPr>
          <w:rFonts w:ascii="Verdana" w:eastAsia="Times New Roman" w:hAnsi="Verdana" w:cs="Times New Roman"/>
          <w:i/>
          <w:noProof/>
          <w:sz w:val="20"/>
          <w:szCs w:val="20"/>
          <w:lang w:val="sr-Cyrl-RS"/>
        </w:rPr>
        <w:t>Потребно је пре давања понуде знати да ли се одвози или не.</w:t>
      </w:r>
    </w:p>
    <w:p w:rsidR="00C37388" w:rsidRDefault="00C37388" w:rsidP="00C3738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  <w:r w:rsidRPr="00216919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ОДГОВОР:</w:t>
      </w:r>
      <w:r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 xml:space="preserve"> </w:t>
      </w: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Дана 07.08.2015.године сачињене су Измене и допуне бр.1 конкурсне документације </w:t>
      </w:r>
      <w:r w:rsidRPr="004D4A5A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за јавну набавку </w:t>
      </w:r>
      <w:r w:rsidRPr="007E56E1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радова - замена дотрајале кровне конструкције на објекту предшколске установе „Вчиелка“ у Маглићу</w:t>
      </w: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, које се односе на ово питање.</w:t>
      </w:r>
    </w:p>
    <w:p w:rsidR="00C37388" w:rsidRDefault="00C37388" w:rsidP="004D4A5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</w:pPr>
    </w:p>
    <w:p w:rsidR="00C37388" w:rsidRDefault="00C37388" w:rsidP="004D4A5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  <w:r w:rsidRPr="00C37388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ПИТАЊЕ БР.</w:t>
      </w:r>
      <w:r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4</w:t>
      </w:r>
      <w:r w:rsidRPr="00C37388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:</w:t>
      </w:r>
      <w:r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 xml:space="preserve"> </w:t>
      </w:r>
      <w:r w:rsidRPr="00C37388">
        <w:rPr>
          <w:rFonts w:ascii="Verdana" w:eastAsia="Times New Roman" w:hAnsi="Verdana" w:cs="Times New Roman"/>
          <w:i/>
          <w:noProof/>
          <w:sz w:val="20"/>
          <w:szCs w:val="20"/>
          <w:lang w:val="sr-Cyrl-RS"/>
        </w:rPr>
        <w:t>„На позицији 13  текст „као и стара громобранска трака“</w:t>
      </w:r>
      <w:r>
        <w:rPr>
          <w:rFonts w:ascii="Verdana" w:eastAsia="Times New Roman" w:hAnsi="Verdana" w:cs="Times New Roman"/>
          <w:i/>
          <w:noProof/>
          <w:sz w:val="20"/>
          <w:szCs w:val="20"/>
          <w:lang w:val="sr-Cyrl-RS"/>
        </w:rPr>
        <w:t xml:space="preserve"> </w:t>
      </w:r>
      <w:r w:rsidRPr="00C37388">
        <w:rPr>
          <w:rFonts w:ascii="Verdana" w:eastAsia="Times New Roman" w:hAnsi="Verdana" w:cs="Times New Roman"/>
          <w:i/>
          <w:noProof/>
          <w:sz w:val="20"/>
          <w:szCs w:val="20"/>
          <w:lang w:val="sr-Cyrl-RS"/>
        </w:rPr>
        <w:t>- да ли</w:t>
      </w:r>
      <w:r>
        <w:rPr>
          <w:rFonts w:ascii="Verdana" w:eastAsia="Times New Roman" w:hAnsi="Verdana" w:cs="Times New Roman"/>
          <w:i/>
          <w:noProof/>
          <w:sz w:val="20"/>
          <w:szCs w:val="20"/>
          <w:lang w:val="sr-Cyrl-RS"/>
        </w:rPr>
        <w:t xml:space="preserve"> значи</w:t>
      </w:r>
      <w:r w:rsidRPr="00C37388">
        <w:rPr>
          <w:rFonts w:ascii="Verdana" w:eastAsia="Times New Roman" w:hAnsi="Verdana" w:cs="Times New Roman"/>
          <w:i/>
          <w:noProof/>
          <w:sz w:val="20"/>
          <w:szCs w:val="20"/>
          <w:lang w:val="sr-Cyrl-RS"/>
        </w:rPr>
        <w:t xml:space="preserve"> да се стара трака поново користи или је у питању</w:t>
      </w:r>
      <w:r>
        <w:rPr>
          <w:rFonts w:ascii="Verdana" w:eastAsia="Times New Roman" w:hAnsi="Verdana" w:cs="Times New Roman"/>
          <w:i/>
          <w:noProof/>
          <w:sz w:val="20"/>
          <w:szCs w:val="20"/>
          <w:lang w:val="sr-Cyrl-RS"/>
        </w:rPr>
        <w:t xml:space="preserve"> грешка</w:t>
      </w:r>
      <w:r w:rsidRPr="00C37388">
        <w:rPr>
          <w:rFonts w:ascii="Verdana" w:eastAsia="Times New Roman" w:hAnsi="Verdana" w:cs="Times New Roman"/>
          <w:i/>
          <w:noProof/>
          <w:sz w:val="20"/>
          <w:szCs w:val="20"/>
          <w:lang w:val="sr-Cyrl-RS"/>
        </w:rPr>
        <w:t xml:space="preserve"> у документацији?</w:t>
      </w:r>
    </w:p>
    <w:p w:rsidR="00C37388" w:rsidRDefault="00C37388" w:rsidP="004D4A5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</w:pPr>
      <w:r w:rsidRPr="00216919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ОДГОВОР</w:t>
      </w:r>
      <w:r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 xml:space="preserve">: </w:t>
      </w:r>
      <w:r w:rsidRPr="00C37388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Користи се нова трака која се по положају и начину спојева монтира на исти начин као што је била намонтирана стара громобранска трака.</w:t>
      </w:r>
      <w:r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 xml:space="preserve"> </w:t>
      </w:r>
    </w:p>
    <w:p w:rsidR="00C37388" w:rsidRDefault="00C37388" w:rsidP="004D4A5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</w:pPr>
    </w:p>
    <w:p w:rsidR="00C37388" w:rsidRDefault="00C37388" w:rsidP="004D4A5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</w:p>
    <w:p w:rsidR="00216919" w:rsidRPr="00B97B0F" w:rsidRDefault="00216919" w:rsidP="004D4A5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Додатна појашњења</w:t>
      </w:r>
      <w:r w:rsidR="003F7756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/информације</w:t>
      </w:r>
      <w:bookmarkStart w:id="0" w:name="_GoBack"/>
      <w:bookmarkEnd w:id="0"/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 се достављају заинтересованом лицу и објављују на Порталу јавних набавки и на интернет страници наручиоца.</w:t>
      </w:r>
    </w:p>
    <w:p w:rsidR="007305E2" w:rsidRPr="007305E2" w:rsidRDefault="007305E2" w:rsidP="007305E2">
      <w:pPr>
        <w:tabs>
          <w:tab w:val="center" w:pos="6237"/>
        </w:tabs>
        <w:spacing w:after="0" w:line="240" w:lineRule="auto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</w:p>
    <w:p w:rsidR="007305E2" w:rsidRPr="007305E2" w:rsidRDefault="007305E2" w:rsidP="007305E2">
      <w:pPr>
        <w:tabs>
          <w:tab w:val="center" w:pos="6237"/>
        </w:tabs>
        <w:spacing w:after="0" w:line="240" w:lineRule="auto"/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</w:pPr>
      <w:r w:rsidRPr="007305E2">
        <w:rPr>
          <w:rFonts w:ascii="Verdana" w:eastAsia="Times New Roman" w:hAnsi="Verdana" w:cs="Times New Roman"/>
          <w:noProof/>
          <w:sz w:val="20"/>
          <w:szCs w:val="20"/>
          <w:lang w:val="sr-Latn-CS"/>
        </w:rPr>
        <w:tab/>
      </w:r>
      <w:r w:rsidRPr="007305E2"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  <w:t xml:space="preserve">           КОМИСИЈА ЗА ЈАВНУ НАБАВКУ </w:t>
      </w:r>
    </w:p>
    <w:p w:rsidR="002E1A0F" w:rsidRPr="004B465E" w:rsidRDefault="002E1A0F" w:rsidP="007305E2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  <w:lang w:val="sr-Cyrl-RS"/>
        </w:rPr>
      </w:pPr>
    </w:p>
    <w:sectPr w:rsidR="002E1A0F" w:rsidRPr="004B465E" w:rsidSect="002F24FA">
      <w:headerReference w:type="default" r:id="rId8"/>
      <w:pgSz w:w="11906" w:h="16838" w:code="9"/>
      <w:pgMar w:top="124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C93" w:rsidRDefault="00170C93" w:rsidP="002E1A0F">
      <w:pPr>
        <w:spacing w:after="0" w:line="240" w:lineRule="auto"/>
      </w:pPr>
      <w:r>
        <w:separator/>
      </w:r>
    </w:p>
  </w:endnote>
  <w:endnote w:type="continuationSeparator" w:id="0">
    <w:p w:rsidR="00170C93" w:rsidRDefault="00170C93" w:rsidP="002E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C93" w:rsidRDefault="00170C93" w:rsidP="002E1A0F">
      <w:pPr>
        <w:spacing w:after="0" w:line="240" w:lineRule="auto"/>
      </w:pPr>
      <w:r>
        <w:separator/>
      </w:r>
    </w:p>
  </w:footnote>
  <w:footnote w:type="continuationSeparator" w:id="0">
    <w:p w:rsidR="00170C93" w:rsidRDefault="00170C93" w:rsidP="002E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A0F" w:rsidRDefault="002E1A0F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6A30B56" wp14:editId="77F6ACB8">
          <wp:simplePos x="0" y="0"/>
          <wp:positionH relativeFrom="page">
            <wp:posOffset>553085</wp:posOffset>
          </wp:positionH>
          <wp:positionV relativeFrom="page">
            <wp:posOffset>255905</wp:posOffset>
          </wp:positionV>
          <wp:extent cx="6838950" cy="548005"/>
          <wp:effectExtent l="0" t="0" r="0" b="0"/>
          <wp:wrapNone/>
          <wp:docPr id="2" name="Picture 0" descr="PUVcielkaS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VcielkaSR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54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C17A1"/>
    <w:multiLevelType w:val="hybridMultilevel"/>
    <w:tmpl w:val="3B82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FC"/>
    <w:rsid w:val="00000164"/>
    <w:rsid w:val="00095395"/>
    <w:rsid w:val="00157BA5"/>
    <w:rsid w:val="00170C93"/>
    <w:rsid w:val="001A11FC"/>
    <w:rsid w:val="001C2B05"/>
    <w:rsid w:val="002154A6"/>
    <w:rsid w:val="00216919"/>
    <w:rsid w:val="00247F58"/>
    <w:rsid w:val="00252E4E"/>
    <w:rsid w:val="002B2E55"/>
    <w:rsid w:val="002D720B"/>
    <w:rsid w:val="002E1A0F"/>
    <w:rsid w:val="002F24FA"/>
    <w:rsid w:val="00337477"/>
    <w:rsid w:val="003537E5"/>
    <w:rsid w:val="003F7756"/>
    <w:rsid w:val="004021AC"/>
    <w:rsid w:val="00472EEE"/>
    <w:rsid w:val="004B465E"/>
    <w:rsid w:val="004D4A5A"/>
    <w:rsid w:val="004F1430"/>
    <w:rsid w:val="00514340"/>
    <w:rsid w:val="005C44C9"/>
    <w:rsid w:val="0070624D"/>
    <w:rsid w:val="007305E2"/>
    <w:rsid w:val="00773AE8"/>
    <w:rsid w:val="007E56E1"/>
    <w:rsid w:val="00881207"/>
    <w:rsid w:val="00894526"/>
    <w:rsid w:val="0089630B"/>
    <w:rsid w:val="0092637B"/>
    <w:rsid w:val="00941D64"/>
    <w:rsid w:val="00946353"/>
    <w:rsid w:val="00971065"/>
    <w:rsid w:val="009C1831"/>
    <w:rsid w:val="009C273F"/>
    <w:rsid w:val="00A206F8"/>
    <w:rsid w:val="00AD6327"/>
    <w:rsid w:val="00AD790E"/>
    <w:rsid w:val="00B97B0F"/>
    <w:rsid w:val="00BC6ECF"/>
    <w:rsid w:val="00BE371E"/>
    <w:rsid w:val="00C142B2"/>
    <w:rsid w:val="00C17C8F"/>
    <w:rsid w:val="00C37388"/>
    <w:rsid w:val="00CA214A"/>
    <w:rsid w:val="00CD22C7"/>
    <w:rsid w:val="00E6408A"/>
    <w:rsid w:val="00F0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327"/>
    <w:rPr>
      <w:rFonts w:ascii="Tahoma" w:hAnsi="Tahoma" w:cs="Tahoma"/>
      <w:sz w:val="16"/>
      <w:szCs w:val="16"/>
    </w:rPr>
  </w:style>
  <w:style w:type="character" w:styleId="CommentReference">
    <w:name w:val="annotation reference"/>
    <w:hidden/>
    <w:semiHidden/>
    <w:rsid w:val="001A11FC"/>
    <w:rPr>
      <w:sz w:val="16"/>
      <w:szCs w:val="16"/>
    </w:rPr>
  </w:style>
  <w:style w:type="paragraph" w:styleId="CommentText">
    <w:name w:val="annotation text"/>
    <w:basedOn w:val="Normal"/>
    <w:link w:val="CommentTextChar"/>
    <w:hidden/>
    <w:semiHidden/>
    <w:rsid w:val="001A11FC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11FC"/>
    <w:rPr>
      <w:rFonts w:ascii="Verdana" w:eastAsia="Times New Roman" w:hAnsi="Verdana" w:cs="Times New Roman"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1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A0F"/>
  </w:style>
  <w:style w:type="paragraph" w:styleId="Footer">
    <w:name w:val="footer"/>
    <w:basedOn w:val="Normal"/>
    <w:link w:val="FooterChar"/>
    <w:uiPriority w:val="99"/>
    <w:unhideWhenUsed/>
    <w:rsid w:val="002E1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A0F"/>
  </w:style>
  <w:style w:type="paragraph" w:styleId="ListParagraph">
    <w:name w:val="List Paragraph"/>
    <w:basedOn w:val="Normal"/>
    <w:uiPriority w:val="34"/>
    <w:qFormat/>
    <w:rsid w:val="00BE37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B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327"/>
    <w:rPr>
      <w:rFonts w:ascii="Tahoma" w:hAnsi="Tahoma" w:cs="Tahoma"/>
      <w:sz w:val="16"/>
      <w:szCs w:val="16"/>
    </w:rPr>
  </w:style>
  <w:style w:type="character" w:styleId="CommentReference">
    <w:name w:val="annotation reference"/>
    <w:hidden/>
    <w:semiHidden/>
    <w:rsid w:val="001A11FC"/>
    <w:rPr>
      <w:sz w:val="16"/>
      <w:szCs w:val="16"/>
    </w:rPr>
  </w:style>
  <w:style w:type="paragraph" w:styleId="CommentText">
    <w:name w:val="annotation text"/>
    <w:basedOn w:val="Normal"/>
    <w:link w:val="CommentTextChar"/>
    <w:hidden/>
    <w:semiHidden/>
    <w:rsid w:val="001A11FC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11FC"/>
    <w:rPr>
      <w:rFonts w:ascii="Verdana" w:eastAsia="Times New Roman" w:hAnsi="Verdana" w:cs="Times New Roman"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1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A0F"/>
  </w:style>
  <w:style w:type="paragraph" w:styleId="Footer">
    <w:name w:val="footer"/>
    <w:basedOn w:val="Normal"/>
    <w:link w:val="FooterChar"/>
    <w:uiPriority w:val="99"/>
    <w:unhideWhenUsed/>
    <w:rsid w:val="002E1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A0F"/>
  </w:style>
  <w:style w:type="paragraph" w:styleId="ListParagraph">
    <w:name w:val="List Paragraph"/>
    <w:basedOn w:val="Normal"/>
    <w:uiPriority w:val="34"/>
    <w:qFormat/>
    <w:rsid w:val="00BE37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B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nadj\Desktop\VCIELKA\ELEKTRICNA%20ENERGIJA\VMemoCI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VMemoCIR</Template>
  <TotalTime>103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 Nadj</cp:lastModifiedBy>
  <cp:revision>14</cp:revision>
  <cp:lastPrinted>2014-06-19T12:19:00Z</cp:lastPrinted>
  <dcterms:created xsi:type="dcterms:W3CDTF">2015-05-08T12:38:00Z</dcterms:created>
  <dcterms:modified xsi:type="dcterms:W3CDTF">2015-08-07T10:21:00Z</dcterms:modified>
</cp:coreProperties>
</file>