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3537E5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4D4A5A">
        <w:rPr>
          <w:rFonts w:ascii="Verdana" w:hAnsi="Verdana" w:cs="Times New Roman"/>
          <w:sz w:val="20"/>
          <w:szCs w:val="20"/>
        </w:rPr>
        <w:t>3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4D4A5A">
        <w:rPr>
          <w:rFonts w:ascii="Verdana" w:hAnsi="Verdana" w:cs="Times New Roman"/>
          <w:sz w:val="20"/>
          <w:szCs w:val="20"/>
        </w:rPr>
        <w:t>10</w:t>
      </w:r>
      <w:r w:rsidR="00474EA2">
        <w:rPr>
          <w:rFonts w:ascii="Verdana" w:hAnsi="Verdana" w:cs="Times New Roman"/>
          <w:sz w:val="20"/>
          <w:szCs w:val="20"/>
          <w:lang w:val="sr-Cyrl-RS"/>
        </w:rPr>
        <w:t>-П2</w:t>
      </w:r>
      <w:bookmarkStart w:id="0" w:name="_GoBack"/>
      <w:bookmarkEnd w:id="0"/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4D4A5A">
        <w:rPr>
          <w:rFonts w:ascii="Verdana" w:hAnsi="Verdana" w:cs="Times New Roman"/>
          <w:sz w:val="20"/>
          <w:szCs w:val="20"/>
        </w:rPr>
        <w:t>10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.0</w:t>
      </w:r>
      <w:r w:rsidR="004D4A5A">
        <w:rPr>
          <w:rFonts w:ascii="Verdana" w:hAnsi="Verdana" w:cs="Times New Roman"/>
          <w:sz w:val="20"/>
          <w:szCs w:val="20"/>
        </w:rPr>
        <w:t>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ДОДАТНЕ ИНФОРМАЦИЈЕ/ПОЈАШЊЕЊА БР.1</w:t>
      </w:r>
      <w:r w:rsidR="00337477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/П1</w:t>
      </w:r>
    </w:p>
    <w:p w:rsidR="004D4A5A" w:rsidRDefault="007305E2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Конкурсне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документације за јавну набавку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услуга</w:t>
      </w:r>
    </w:p>
    <w:p w:rsidR="004D4A5A" w:rsidRPr="004D4A5A" w:rsidRDefault="004D4A5A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- ОСИГУРАЊЕ ЗГРАДЕ И ОПРЕМЕ, ДЕЦЕ, ЗАПОСЛЕНИХ У СЛУЧАЈУ НЕСРЕЋЕ НА РАДУ И ЗДРАВСТВЕНО ОСИГУРАЊЕ ЗАПОСЛЕНИХ, ОБЛИКОВАНУ ПО ПАРТИЈАМА ОД 1 ДО 2 И ТО ЗА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</w:p>
    <w:p w:rsidR="00514340" w:rsidRPr="00474EA2" w:rsidRDefault="004D4A5A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ПАРТИЈУ </w:t>
      </w:r>
      <w:r w:rsidR="00474EA2">
        <w:rPr>
          <w:rFonts w:ascii="Verdana" w:eastAsia="Times New Roman" w:hAnsi="Verdana" w:cs="Times New Roman"/>
          <w:b/>
          <w:noProof/>
          <w:sz w:val="20"/>
          <w:szCs w:val="20"/>
        </w:rPr>
        <w:t>2</w:t>
      </w: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- ОСИГУРАЊЕ </w:t>
      </w:r>
      <w:r w:rsidR="00474EA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ДЕЦЕ</w:t>
      </w:r>
    </w:p>
    <w:p w:rsidR="007305E2" w:rsidRPr="007305E2" w:rsidRDefault="007305E2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7305E2" w:rsidRP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3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/2015</w:t>
      </w:r>
    </w:p>
    <w:p w:rsidR="007305E2" w:rsidRPr="007305E2" w:rsidRDefault="007305E2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Комисија за јавну набавку сачинила је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дана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10</w:t>
      </w:r>
      <w:r w:rsidR="00247F58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06</w:t>
      </w: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.2015. године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д</w:t>
      </w: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одатн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е</w:t>
      </w: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информације/појашњења бр.1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конкурсне документације за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јавну набавку услуга – осигурање зграде и опреме, деце, запослених у случају несреће на раду и здравствено осигурање запослених, обликовану у више посебних, истоврсних целина (парти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ја) од 1 до 2, и то за Партију 2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– осигурање 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деце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 Додатно објашњење је следеће:</w:t>
      </w:r>
    </w:p>
    <w:p w:rsidR="007305E2" w:rsidRDefault="004D4A5A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10.06.2015.године сачињене су Измене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за јавну набавку услуга – осигурање зграде и опреме, деце, запослених у случају несреће на раду и здравствено осигурање запослених, обликовану у више посебних, истоврсних целина (парти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ја) од 1 до 2, и то за Партију 2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– осигурање 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деце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које садрже техничку грешку. Техничком грешком су на с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трани 3, 4 и 5 дате табеле (Таб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е</w:t>
      </w:r>
      <w:r w:rsidR="00474EA2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ла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рни део понуде и Образац структуре цене) које нису саставни део измена конкурсне документације, као ни саме конкурсне документације. Понуђачи исте треба да занемаре приликом сачињавања понуде.</w:t>
      </w:r>
    </w:p>
    <w:p w:rsidR="004D4A5A" w:rsidRPr="00B97B0F" w:rsidRDefault="004D4A5A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93" w:rsidRDefault="00170C93" w:rsidP="002E1A0F">
      <w:pPr>
        <w:spacing w:after="0" w:line="240" w:lineRule="auto"/>
      </w:pPr>
      <w:r>
        <w:separator/>
      </w:r>
    </w:p>
  </w:endnote>
  <w:end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93" w:rsidRDefault="00170C93" w:rsidP="002E1A0F">
      <w:pPr>
        <w:spacing w:after="0" w:line="240" w:lineRule="auto"/>
      </w:pPr>
      <w:r>
        <w:separator/>
      </w:r>
    </w:p>
  </w:footnote>
  <w:foot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47F58"/>
    <w:rsid w:val="00252E4E"/>
    <w:rsid w:val="002B2E55"/>
    <w:rsid w:val="002D720B"/>
    <w:rsid w:val="002E1A0F"/>
    <w:rsid w:val="002F24FA"/>
    <w:rsid w:val="00337477"/>
    <w:rsid w:val="003537E5"/>
    <w:rsid w:val="004021AC"/>
    <w:rsid w:val="00472EEE"/>
    <w:rsid w:val="00474EA2"/>
    <w:rsid w:val="004B465E"/>
    <w:rsid w:val="004D4A5A"/>
    <w:rsid w:val="004F1430"/>
    <w:rsid w:val="00514340"/>
    <w:rsid w:val="005C44C9"/>
    <w:rsid w:val="0070624D"/>
    <w:rsid w:val="007305E2"/>
    <w:rsid w:val="00773AE8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B97B0F"/>
    <w:rsid w:val="00BC6ECF"/>
    <w:rsid w:val="00BE371E"/>
    <w:rsid w:val="00C142B2"/>
    <w:rsid w:val="00C17C8F"/>
    <w:rsid w:val="00CA214A"/>
    <w:rsid w:val="00CD22C7"/>
    <w:rsid w:val="00E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53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12</cp:revision>
  <cp:lastPrinted>2014-06-19T12:19:00Z</cp:lastPrinted>
  <dcterms:created xsi:type="dcterms:W3CDTF">2015-05-08T12:38:00Z</dcterms:created>
  <dcterms:modified xsi:type="dcterms:W3CDTF">2015-06-10T14:03:00Z</dcterms:modified>
</cp:coreProperties>
</file>